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BE" w:rsidRPr="00FD26C6" w:rsidRDefault="008C02BE" w:rsidP="00905483">
      <w:pPr>
        <w:jc w:val="center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习总书记</w:t>
      </w:r>
      <w:r w:rsidRPr="00FD26C6">
        <w:rPr>
          <w:rFonts w:ascii="宋体" w:hAnsi="宋体" w:hint="eastAsia"/>
          <w:color w:val="000000"/>
          <w:sz w:val="28"/>
          <w:szCs w:val="28"/>
        </w:rPr>
        <w:t>讲话摘编</w:t>
      </w:r>
    </w:p>
    <w:p w:rsidR="008C02BE" w:rsidRPr="00FD26C6" w:rsidRDefault="008C02BE" w:rsidP="00905483">
      <w:pPr>
        <w:rPr>
          <w:rFonts w:ascii="宋体"/>
          <w:color w:val="000000"/>
          <w:sz w:val="28"/>
          <w:szCs w:val="28"/>
        </w:rPr>
      </w:pPr>
      <w:r w:rsidRPr="00FD26C6">
        <w:rPr>
          <w:rFonts w:ascii="宋体" w:hAnsi="宋体" w:hint="eastAsia"/>
          <w:color w:val="000000"/>
          <w:sz w:val="28"/>
          <w:szCs w:val="28"/>
        </w:rPr>
        <w:t>（一）论“党员”</w:t>
      </w:r>
    </w:p>
    <w:p w:rsidR="008C02BE" w:rsidRPr="00FD26C6" w:rsidRDefault="008C02BE" w:rsidP="00905483">
      <w:pPr>
        <w:ind w:firstLineChars="200" w:firstLine="560"/>
        <w:rPr>
          <w:rFonts w:ascii="宋体"/>
          <w:color w:val="000000"/>
          <w:sz w:val="28"/>
          <w:szCs w:val="28"/>
        </w:rPr>
      </w:pPr>
      <w:r w:rsidRPr="00FD26C6">
        <w:rPr>
          <w:rFonts w:ascii="宋体" w:hAnsi="宋体" w:hint="eastAsia"/>
          <w:color w:val="000000"/>
          <w:sz w:val="28"/>
          <w:szCs w:val="28"/>
        </w:rPr>
        <w:t>坚定理想信念，坚守共产党人精神追求，始终是共产党人安身立命的根本。</w:t>
      </w:r>
    </w:p>
    <w:p w:rsidR="008C02BE" w:rsidRPr="00FD26C6" w:rsidRDefault="008C02BE" w:rsidP="00905483">
      <w:pPr>
        <w:pStyle w:val="NormalWeb"/>
        <w:spacing w:before="0" w:beforeAutospacing="0" w:after="0" w:afterAutospacing="0"/>
        <w:ind w:firstLineChars="200" w:firstLine="560"/>
        <w:rPr>
          <w:color w:val="000000"/>
          <w:sz w:val="28"/>
          <w:szCs w:val="28"/>
        </w:rPr>
      </w:pPr>
      <w:r w:rsidRPr="00FD26C6">
        <w:rPr>
          <w:rFonts w:hint="eastAsia"/>
          <w:color w:val="000000"/>
          <w:sz w:val="28"/>
          <w:szCs w:val="28"/>
        </w:rPr>
        <w:t>革命理想高于天。没有远大理想，不是合格的共产党员；离开现实工作而空谈远大理想，也不是合格的共产党员。</w:t>
      </w:r>
      <w:bookmarkStart w:id="0" w:name="_GoBack"/>
      <w:bookmarkEnd w:id="0"/>
    </w:p>
    <w:p w:rsidR="008C02BE" w:rsidRPr="00FD26C6" w:rsidRDefault="008C02BE" w:rsidP="00FD26C6">
      <w:pPr>
        <w:pStyle w:val="NormalWeb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FD26C6">
        <w:rPr>
          <w:rFonts w:hint="eastAsia"/>
          <w:sz w:val="28"/>
          <w:szCs w:val="28"/>
        </w:rPr>
        <w:t>党员是党的肌体的细胞。党的先进性和纯洁性要靠千千万万党员的先进性和纯洁性来体现，</w:t>
      </w:r>
    </w:p>
    <w:p w:rsidR="008C02BE" w:rsidRPr="00FD26C6" w:rsidRDefault="008C02BE" w:rsidP="00FD26C6">
      <w:pPr>
        <w:pStyle w:val="NormalWeb"/>
        <w:spacing w:before="0" w:beforeAutospacing="0" w:after="0" w:afterAutospacing="0"/>
        <w:ind w:firstLineChars="200" w:firstLine="560"/>
        <w:rPr>
          <w:color w:val="000000"/>
          <w:sz w:val="28"/>
          <w:szCs w:val="28"/>
        </w:rPr>
      </w:pPr>
    </w:p>
    <w:p w:rsidR="008C02BE" w:rsidRPr="00FD26C6" w:rsidRDefault="008C02BE" w:rsidP="00905483">
      <w:pPr>
        <w:rPr>
          <w:rFonts w:ascii="宋体"/>
          <w:color w:val="000000"/>
          <w:sz w:val="28"/>
          <w:szCs w:val="28"/>
        </w:rPr>
      </w:pPr>
      <w:r w:rsidRPr="00FD26C6">
        <w:rPr>
          <w:rFonts w:ascii="宋体" w:hAnsi="宋体" w:hint="eastAsia"/>
          <w:color w:val="000000"/>
          <w:sz w:val="28"/>
          <w:szCs w:val="28"/>
        </w:rPr>
        <w:t>（二）论“干部”</w:t>
      </w:r>
    </w:p>
    <w:p w:rsidR="008C02BE" w:rsidRPr="00FD26C6" w:rsidRDefault="008C02BE" w:rsidP="00800D6F">
      <w:pPr>
        <w:ind w:firstLineChars="200" w:firstLine="560"/>
        <w:rPr>
          <w:rFonts w:ascii="宋体"/>
          <w:color w:val="000000"/>
          <w:sz w:val="28"/>
          <w:szCs w:val="28"/>
        </w:rPr>
      </w:pPr>
      <w:r w:rsidRPr="00FD26C6">
        <w:rPr>
          <w:rStyle w:val="hei141"/>
          <w:rFonts w:hint="eastAsia"/>
          <w:sz w:val="28"/>
          <w:szCs w:val="28"/>
        </w:rPr>
        <w:t>好干部要做到：信念坚定、为民服务、勤政务实、敢于担当、清正廉洁。</w:t>
      </w:r>
      <w:r w:rsidRPr="00FD26C6">
        <w:rPr>
          <w:rFonts w:ascii="宋体" w:hAnsi="宋体" w:hint="eastAsia"/>
          <w:color w:val="000000"/>
          <w:sz w:val="28"/>
          <w:szCs w:val="28"/>
        </w:rPr>
        <w:t>各级领导干部都要树立和发扬好的作风，既严以修身、严以用权、严于律己，又谋事要实、创业要实、做人要实。</w:t>
      </w:r>
    </w:p>
    <w:p w:rsidR="008C02BE" w:rsidRPr="00FD26C6" w:rsidRDefault="008C02BE" w:rsidP="00905483">
      <w:pPr>
        <w:rPr>
          <w:rFonts w:ascii="宋体"/>
          <w:color w:val="000000"/>
          <w:sz w:val="28"/>
          <w:szCs w:val="28"/>
        </w:rPr>
      </w:pPr>
      <w:r w:rsidRPr="00FD26C6">
        <w:rPr>
          <w:rFonts w:ascii="宋体" w:hAnsi="宋体" w:hint="eastAsia"/>
          <w:color w:val="000000"/>
          <w:sz w:val="28"/>
          <w:szCs w:val="28"/>
        </w:rPr>
        <w:t>（三）论“老师”</w:t>
      </w:r>
    </w:p>
    <w:p w:rsidR="008C02BE" w:rsidRPr="00FD26C6" w:rsidRDefault="008C02BE" w:rsidP="00905483">
      <w:pPr>
        <w:rPr>
          <w:rFonts w:ascii="宋体"/>
          <w:color w:val="000000"/>
          <w:sz w:val="28"/>
          <w:szCs w:val="28"/>
        </w:rPr>
      </w:pPr>
      <w:r w:rsidRPr="00FD26C6">
        <w:rPr>
          <w:rFonts w:ascii="宋体" w:hAnsi="宋体" w:hint="eastAsia"/>
          <w:color w:val="000000"/>
          <w:sz w:val="28"/>
          <w:szCs w:val="28"/>
        </w:rPr>
        <w:t>好老师没有统一的模式，可以各有千秋、各显身手，但有一些共同的、必不可少的特质。</w:t>
      </w:r>
    </w:p>
    <w:p w:rsidR="008C02BE" w:rsidRPr="00FD26C6" w:rsidRDefault="008C02BE" w:rsidP="00905483">
      <w:pPr>
        <w:rPr>
          <w:rFonts w:ascii="宋体"/>
          <w:color w:val="000000"/>
          <w:sz w:val="28"/>
          <w:szCs w:val="28"/>
        </w:rPr>
      </w:pPr>
      <w:r w:rsidRPr="00FD26C6">
        <w:rPr>
          <w:rFonts w:ascii="宋体" w:hAnsi="宋体" w:hint="eastAsia"/>
          <w:color w:val="000000"/>
          <w:sz w:val="28"/>
          <w:szCs w:val="28"/>
        </w:rPr>
        <w:t>第一，</w:t>
      </w:r>
      <w:r w:rsidRPr="00FD26C6">
        <w:rPr>
          <w:rFonts w:ascii="宋体"/>
          <w:color w:val="000000"/>
          <w:sz w:val="28"/>
          <w:szCs w:val="28"/>
        </w:rPr>
        <w:tab/>
      </w:r>
      <w:r w:rsidRPr="00FD26C6">
        <w:rPr>
          <w:rFonts w:ascii="宋体" w:hAnsi="宋体" w:hint="eastAsia"/>
          <w:color w:val="000000"/>
          <w:sz w:val="28"/>
          <w:szCs w:val="28"/>
        </w:rPr>
        <w:t>做好老师，要有理想信念。</w:t>
      </w:r>
    </w:p>
    <w:p w:rsidR="008C02BE" w:rsidRPr="00FD26C6" w:rsidRDefault="008C02BE" w:rsidP="00905483">
      <w:pPr>
        <w:rPr>
          <w:rFonts w:ascii="宋体"/>
          <w:color w:val="000000"/>
          <w:sz w:val="28"/>
          <w:szCs w:val="28"/>
        </w:rPr>
      </w:pPr>
      <w:r w:rsidRPr="00FD26C6">
        <w:rPr>
          <w:rFonts w:ascii="宋体" w:hAnsi="宋体" w:hint="eastAsia"/>
          <w:color w:val="000000"/>
          <w:sz w:val="28"/>
          <w:szCs w:val="28"/>
        </w:rPr>
        <w:t>第二，</w:t>
      </w:r>
      <w:r w:rsidRPr="00FD26C6">
        <w:rPr>
          <w:rFonts w:ascii="宋体"/>
          <w:color w:val="000000"/>
          <w:sz w:val="28"/>
          <w:szCs w:val="28"/>
        </w:rPr>
        <w:tab/>
      </w:r>
      <w:r w:rsidRPr="00FD26C6">
        <w:rPr>
          <w:rFonts w:ascii="宋体" w:hAnsi="宋体" w:hint="eastAsia"/>
          <w:color w:val="000000"/>
          <w:sz w:val="28"/>
          <w:szCs w:val="28"/>
        </w:rPr>
        <w:t>做好老师，要有道德情操。</w:t>
      </w:r>
    </w:p>
    <w:p w:rsidR="008C02BE" w:rsidRPr="00FD26C6" w:rsidRDefault="008C02BE" w:rsidP="00905483">
      <w:pPr>
        <w:rPr>
          <w:rFonts w:ascii="宋体"/>
          <w:color w:val="000000"/>
          <w:sz w:val="28"/>
          <w:szCs w:val="28"/>
        </w:rPr>
      </w:pPr>
      <w:r w:rsidRPr="00FD26C6">
        <w:rPr>
          <w:rFonts w:ascii="宋体" w:hAnsi="宋体" w:hint="eastAsia"/>
          <w:color w:val="000000"/>
          <w:sz w:val="28"/>
          <w:szCs w:val="28"/>
        </w:rPr>
        <w:t>第三，</w:t>
      </w:r>
      <w:r w:rsidRPr="00FD26C6">
        <w:rPr>
          <w:rFonts w:ascii="宋体"/>
          <w:color w:val="000000"/>
          <w:sz w:val="28"/>
          <w:szCs w:val="28"/>
        </w:rPr>
        <w:tab/>
      </w:r>
      <w:r w:rsidRPr="00FD26C6">
        <w:rPr>
          <w:rFonts w:ascii="宋体" w:hAnsi="宋体" w:hint="eastAsia"/>
          <w:color w:val="000000"/>
          <w:sz w:val="28"/>
          <w:szCs w:val="28"/>
        </w:rPr>
        <w:t>做好老师，要有扎实学识。</w:t>
      </w:r>
    </w:p>
    <w:p w:rsidR="008C02BE" w:rsidRPr="00FD26C6" w:rsidRDefault="008C02BE" w:rsidP="00905483">
      <w:pPr>
        <w:rPr>
          <w:rFonts w:ascii="宋体"/>
          <w:color w:val="000000"/>
          <w:sz w:val="28"/>
          <w:szCs w:val="28"/>
        </w:rPr>
      </w:pPr>
      <w:r w:rsidRPr="00FD26C6">
        <w:rPr>
          <w:rFonts w:ascii="宋体" w:hAnsi="宋体" w:hint="eastAsia"/>
          <w:color w:val="000000"/>
          <w:sz w:val="28"/>
          <w:szCs w:val="28"/>
        </w:rPr>
        <w:t>第四，</w:t>
      </w:r>
      <w:r>
        <w:rPr>
          <w:rFonts w:ascii="宋体" w:hAnsi="宋体"/>
          <w:color w:val="000000"/>
          <w:sz w:val="28"/>
          <w:szCs w:val="28"/>
        </w:rPr>
        <w:t xml:space="preserve">   </w:t>
      </w:r>
      <w:r w:rsidRPr="00FD26C6">
        <w:rPr>
          <w:rFonts w:ascii="宋体" w:hAnsi="宋体" w:hint="eastAsia"/>
          <w:color w:val="000000"/>
          <w:sz w:val="28"/>
          <w:szCs w:val="28"/>
        </w:rPr>
        <w:t>做好老师，要有仁爱之心。</w:t>
      </w:r>
    </w:p>
    <w:p w:rsidR="008C02BE" w:rsidRPr="00FD26C6" w:rsidRDefault="008C02BE" w:rsidP="00905483">
      <w:pPr>
        <w:rPr>
          <w:rFonts w:ascii="宋体"/>
          <w:color w:val="000000"/>
          <w:sz w:val="28"/>
          <w:szCs w:val="28"/>
        </w:rPr>
      </w:pPr>
      <w:r w:rsidRPr="00FD26C6">
        <w:rPr>
          <w:rFonts w:ascii="宋体" w:hAnsi="宋体"/>
          <w:color w:val="000000"/>
          <w:sz w:val="28"/>
          <w:szCs w:val="28"/>
        </w:rPr>
        <w:t xml:space="preserve">                      </w:t>
      </w:r>
    </w:p>
    <w:p w:rsidR="008C02BE" w:rsidRPr="00FD26C6" w:rsidRDefault="008C02BE" w:rsidP="00905483">
      <w:pPr>
        <w:rPr>
          <w:rFonts w:ascii="宋体"/>
          <w:color w:val="000000"/>
          <w:sz w:val="28"/>
          <w:szCs w:val="28"/>
        </w:rPr>
      </w:pPr>
    </w:p>
    <w:p w:rsidR="008C02BE" w:rsidRPr="00FD26C6" w:rsidRDefault="008C02BE" w:rsidP="00905483">
      <w:pPr>
        <w:rPr>
          <w:rFonts w:ascii="宋体"/>
          <w:color w:val="000000"/>
          <w:sz w:val="28"/>
          <w:szCs w:val="28"/>
        </w:rPr>
      </w:pPr>
      <w:r w:rsidRPr="00FD26C6">
        <w:rPr>
          <w:rFonts w:ascii="宋体" w:hAnsi="宋体" w:hint="eastAsia"/>
          <w:color w:val="000000"/>
          <w:sz w:val="28"/>
          <w:szCs w:val="28"/>
        </w:rPr>
        <w:t>（四）论“青年”</w:t>
      </w:r>
    </w:p>
    <w:p w:rsidR="008C02BE" w:rsidRPr="00FD26C6" w:rsidRDefault="008C02BE" w:rsidP="00905483">
      <w:pPr>
        <w:widowControl/>
        <w:snapToGrid w:val="0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FD26C6">
        <w:rPr>
          <w:rFonts w:ascii="宋体" w:hAnsi="宋体" w:cs="宋体" w:hint="eastAsia"/>
          <w:color w:val="000000"/>
          <w:kern w:val="0"/>
          <w:sz w:val="28"/>
          <w:szCs w:val="28"/>
        </w:rPr>
        <w:t>广大青年要勇敢肩负起时代赋予的重任，志存高远，脚踏实地，努力在实现中华民族伟大复兴的中国梦的生动实践中放飞青春梦想。</w:t>
      </w:r>
    </w:p>
    <w:p w:rsidR="008C02BE" w:rsidRPr="00FD26C6" w:rsidRDefault="008C02BE" w:rsidP="00905483">
      <w:pPr>
        <w:widowControl/>
        <w:snapToGrid w:val="0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FD26C6">
        <w:rPr>
          <w:rFonts w:ascii="宋体" w:hAnsi="宋体" w:cs="宋体" w:hint="eastAsia"/>
          <w:color w:val="000000"/>
          <w:kern w:val="0"/>
          <w:sz w:val="28"/>
          <w:szCs w:val="28"/>
        </w:rPr>
        <w:t>第一，广大青年一定要坚定理想信念。</w:t>
      </w:r>
    </w:p>
    <w:p w:rsidR="008C02BE" w:rsidRPr="00FD26C6" w:rsidRDefault="008C02BE" w:rsidP="00905483">
      <w:pPr>
        <w:pStyle w:val="ListParagraph"/>
        <w:widowControl/>
        <w:numPr>
          <w:ilvl w:val="0"/>
          <w:numId w:val="2"/>
        </w:numPr>
        <w:snapToGrid w:val="0"/>
        <w:ind w:firstLineChars="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FD26C6">
        <w:rPr>
          <w:rFonts w:ascii="宋体" w:hAnsi="宋体" w:cs="宋体" w:hint="eastAsia"/>
          <w:color w:val="000000"/>
          <w:kern w:val="0"/>
          <w:sz w:val="28"/>
          <w:szCs w:val="28"/>
        </w:rPr>
        <w:t>广大青年一定要练就过硬本领。</w:t>
      </w:r>
    </w:p>
    <w:p w:rsidR="008C02BE" w:rsidRPr="00FD26C6" w:rsidRDefault="008C02BE" w:rsidP="00905483">
      <w:pPr>
        <w:pStyle w:val="ListParagraph"/>
        <w:widowControl/>
        <w:numPr>
          <w:ilvl w:val="0"/>
          <w:numId w:val="2"/>
        </w:numPr>
        <w:snapToGrid w:val="0"/>
        <w:ind w:firstLineChars="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FD26C6">
        <w:rPr>
          <w:rFonts w:ascii="宋体" w:hAnsi="宋体" w:cs="宋体" w:hint="eastAsia"/>
          <w:color w:val="000000"/>
          <w:kern w:val="0"/>
          <w:sz w:val="28"/>
          <w:szCs w:val="28"/>
        </w:rPr>
        <w:t>广大青年一定要勇于创新创造。</w:t>
      </w:r>
    </w:p>
    <w:p w:rsidR="008C02BE" w:rsidRPr="00FD26C6" w:rsidRDefault="008C02BE" w:rsidP="00905483">
      <w:pPr>
        <w:pStyle w:val="ListParagraph"/>
        <w:widowControl/>
        <w:numPr>
          <w:ilvl w:val="0"/>
          <w:numId w:val="2"/>
        </w:numPr>
        <w:snapToGrid w:val="0"/>
        <w:ind w:firstLineChars="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FD26C6">
        <w:rPr>
          <w:rFonts w:ascii="宋体" w:hAnsi="宋体" w:cs="宋体" w:hint="eastAsia"/>
          <w:color w:val="000000"/>
          <w:kern w:val="0"/>
          <w:sz w:val="28"/>
          <w:szCs w:val="28"/>
        </w:rPr>
        <w:t>第四，广大青年一定要矢志艰苦奋斗。</w:t>
      </w:r>
    </w:p>
    <w:p w:rsidR="008C02BE" w:rsidRPr="00FD26C6" w:rsidRDefault="008C02BE" w:rsidP="00905483">
      <w:pPr>
        <w:pStyle w:val="ListParagraph"/>
        <w:widowControl/>
        <w:numPr>
          <w:ilvl w:val="0"/>
          <w:numId w:val="2"/>
        </w:numPr>
        <w:snapToGrid w:val="0"/>
        <w:ind w:firstLineChars="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FD26C6">
        <w:rPr>
          <w:rFonts w:ascii="宋体" w:hAnsi="宋体" w:cs="宋体" w:hint="eastAsia"/>
          <w:color w:val="000000"/>
          <w:kern w:val="0"/>
          <w:sz w:val="28"/>
          <w:szCs w:val="28"/>
        </w:rPr>
        <w:t>广大青年一定要锤炼高尚品格。</w:t>
      </w:r>
    </w:p>
    <w:p w:rsidR="008C02BE" w:rsidRPr="00FD26C6" w:rsidRDefault="008C02BE" w:rsidP="00905483">
      <w:pPr>
        <w:ind w:firstLineChars="200" w:firstLine="560"/>
        <w:rPr>
          <w:rFonts w:ascii="宋体"/>
          <w:color w:val="000000"/>
          <w:sz w:val="28"/>
          <w:szCs w:val="28"/>
        </w:rPr>
      </w:pPr>
      <w:r w:rsidRPr="00FD26C6">
        <w:rPr>
          <w:rFonts w:ascii="宋体" w:hAnsi="宋体" w:hint="eastAsia"/>
          <w:color w:val="000000"/>
          <w:sz w:val="28"/>
          <w:szCs w:val="28"/>
        </w:rPr>
        <w:t>广大青年树立和培育社会主义核心价值观，要在以下几点上下功夫：</w:t>
      </w:r>
    </w:p>
    <w:p w:rsidR="008C02BE" w:rsidRPr="00FD26C6" w:rsidRDefault="008C02BE" w:rsidP="00905483">
      <w:pPr>
        <w:ind w:firstLineChars="200" w:firstLine="560"/>
        <w:rPr>
          <w:rFonts w:ascii="宋体"/>
          <w:color w:val="000000"/>
          <w:sz w:val="28"/>
          <w:szCs w:val="28"/>
        </w:rPr>
      </w:pPr>
      <w:r w:rsidRPr="00FD26C6">
        <w:rPr>
          <w:rFonts w:ascii="宋体" w:hAnsi="宋体" w:hint="eastAsia"/>
          <w:color w:val="000000"/>
          <w:sz w:val="28"/>
          <w:szCs w:val="28"/>
        </w:rPr>
        <w:t>一是要勤学，下得苦功夫，求得真学问。</w:t>
      </w:r>
    </w:p>
    <w:p w:rsidR="008C02BE" w:rsidRPr="00FD26C6" w:rsidRDefault="008C02BE" w:rsidP="00905483">
      <w:pPr>
        <w:ind w:leftChars="300" w:left="630"/>
        <w:rPr>
          <w:rFonts w:ascii="宋体"/>
          <w:color w:val="000000"/>
          <w:sz w:val="28"/>
          <w:szCs w:val="28"/>
        </w:rPr>
      </w:pPr>
      <w:r w:rsidRPr="00FD26C6">
        <w:rPr>
          <w:rFonts w:ascii="宋体" w:hAnsi="宋体" w:hint="eastAsia"/>
          <w:color w:val="000000"/>
          <w:sz w:val="28"/>
          <w:szCs w:val="28"/>
        </w:rPr>
        <w:t>二是要修德，加强道德修养，注重道德实践。</w:t>
      </w:r>
    </w:p>
    <w:p w:rsidR="008C02BE" w:rsidRPr="00FD26C6" w:rsidRDefault="008C02BE" w:rsidP="00905483">
      <w:pPr>
        <w:ind w:leftChars="300" w:left="630"/>
        <w:rPr>
          <w:rFonts w:ascii="宋体"/>
          <w:color w:val="000000"/>
          <w:sz w:val="28"/>
          <w:szCs w:val="28"/>
        </w:rPr>
      </w:pPr>
      <w:r w:rsidRPr="00FD26C6">
        <w:rPr>
          <w:rFonts w:ascii="宋体" w:hAnsi="宋体" w:hint="eastAsia"/>
          <w:color w:val="000000"/>
          <w:sz w:val="28"/>
          <w:szCs w:val="28"/>
        </w:rPr>
        <w:t>三是要明辨，善于明辨是非，善于决断选择。</w:t>
      </w:r>
    </w:p>
    <w:p w:rsidR="008C02BE" w:rsidRPr="00FD26C6" w:rsidRDefault="008C02BE" w:rsidP="00905483">
      <w:pPr>
        <w:ind w:leftChars="300" w:left="630"/>
        <w:rPr>
          <w:rFonts w:ascii="宋体"/>
          <w:color w:val="000000"/>
          <w:sz w:val="28"/>
          <w:szCs w:val="28"/>
        </w:rPr>
      </w:pPr>
      <w:r w:rsidRPr="00FD26C6">
        <w:rPr>
          <w:rFonts w:ascii="宋体" w:hAnsi="宋体" w:hint="eastAsia"/>
          <w:color w:val="000000"/>
          <w:sz w:val="28"/>
          <w:szCs w:val="28"/>
        </w:rPr>
        <w:t>四是要笃实，扎扎实实干事，踏踏实实做人。</w:t>
      </w:r>
    </w:p>
    <w:sectPr w:rsidR="008C02BE" w:rsidRPr="00FD26C6" w:rsidSect="00DB7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161CF"/>
    <w:multiLevelType w:val="hybridMultilevel"/>
    <w:tmpl w:val="80223FC8"/>
    <w:lvl w:ilvl="0" w:tplc="FF609EF4">
      <w:start w:val="1"/>
      <w:numFmt w:val="japaneseCounting"/>
      <w:lvlText w:val="第%1，"/>
      <w:lvlJc w:val="left"/>
      <w:pPr>
        <w:ind w:left="1447" w:hanging="88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abstractNum w:abstractNumId="1">
    <w:nsid w:val="5A652154"/>
    <w:multiLevelType w:val="hybridMultilevel"/>
    <w:tmpl w:val="2738FF7E"/>
    <w:lvl w:ilvl="0" w:tplc="80B05B7C">
      <w:start w:val="2"/>
      <w:numFmt w:val="japaneseCounting"/>
      <w:lvlText w:val="第%1，"/>
      <w:lvlJc w:val="left"/>
      <w:pPr>
        <w:ind w:left="1415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89F"/>
    <w:rsid w:val="000F1471"/>
    <w:rsid w:val="00147EF0"/>
    <w:rsid w:val="001A7A9E"/>
    <w:rsid w:val="002A7425"/>
    <w:rsid w:val="00394006"/>
    <w:rsid w:val="00403D93"/>
    <w:rsid w:val="004D5650"/>
    <w:rsid w:val="004F42C5"/>
    <w:rsid w:val="0056226E"/>
    <w:rsid w:val="005D61AD"/>
    <w:rsid w:val="006A389F"/>
    <w:rsid w:val="00712DB3"/>
    <w:rsid w:val="00755160"/>
    <w:rsid w:val="00800D6F"/>
    <w:rsid w:val="008B32A5"/>
    <w:rsid w:val="008C02BE"/>
    <w:rsid w:val="00905483"/>
    <w:rsid w:val="009A493D"/>
    <w:rsid w:val="00AD5E8A"/>
    <w:rsid w:val="00B21D2E"/>
    <w:rsid w:val="00B563F3"/>
    <w:rsid w:val="00B75694"/>
    <w:rsid w:val="00C45E15"/>
    <w:rsid w:val="00CB0660"/>
    <w:rsid w:val="00DB7B9E"/>
    <w:rsid w:val="00E8141D"/>
    <w:rsid w:val="00EE6F61"/>
    <w:rsid w:val="00FD2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B9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i141">
    <w:name w:val="hei141"/>
    <w:basedOn w:val="DefaultParagraphFont"/>
    <w:uiPriority w:val="99"/>
    <w:rsid w:val="006A389F"/>
    <w:rPr>
      <w:rFonts w:ascii="宋体" w:eastAsia="宋体" w:hAnsi="宋体" w:cs="Times New Roman"/>
      <w:color w:val="000000"/>
      <w:sz w:val="21"/>
      <w:szCs w:val="21"/>
      <w:u w:val="none"/>
      <w:effect w:val="none"/>
    </w:rPr>
  </w:style>
  <w:style w:type="paragraph" w:styleId="NormalWeb">
    <w:name w:val="Normal (Web)"/>
    <w:basedOn w:val="Normal"/>
    <w:uiPriority w:val="99"/>
    <w:rsid w:val="00CB06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B563F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8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316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32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8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08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08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31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08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8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32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08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8332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3193">
                                  <w:marLeft w:val="0"/>
                                  <w:marRight w:val="0"/>
                                  <w:marTop w:val="10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8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08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08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08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408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408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8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0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08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08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083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08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4083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408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08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40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8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08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08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08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08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4083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083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083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4083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408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8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08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08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08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08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408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8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08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083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08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083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083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408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4083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08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40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08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318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083159">
              <w:marLeft w:val="0"/>
              <w:marRight w:val="0"/>
              <w:marTop w:val="57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08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40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08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08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8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408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8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08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40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08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8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408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8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408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08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40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08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408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0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408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08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40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08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0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8740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08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083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08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8335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8740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40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0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0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325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0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8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3225">
                                  <w:marLeft w:val="0"/>
                                  <w:marRight w:val="0"/>
                                  <w:marTop w:val="10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8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08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08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08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08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408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8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08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08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08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083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408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8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08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08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083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083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08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408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08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408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08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083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4083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083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40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40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083274">
              <w:marLeft w:val="0"/>
              <w:marRight w:val="0"/>
              <w:marTop w:val="57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08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40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0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40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08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408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08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40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083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8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0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8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0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0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95</Words>
  <Characters>547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2015-04-20T08:23:00Z</dcterms:created>
  <dcterms:modified xsi:type="dcterms:W3CDTF">2015-05-22T08:23:00Z</dcterms:modified>
</cp:coreProperties>
</file>